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486"/>
        <w:tblW w:w="5010" w:type="pct"/>
        <w:tblLook w:val="04A0" w:firstRow="1" w:lastRow="0" w:firstColumn="1" w:lastColumn="0" w:noHBand="0" w:noVBand="1"/>
      </w:tblPr>
      <w:tblGrid>
        <w:gridCol w:w="2160"/>
        <w:gridCol w:w="7940"/>
      </w:tblGrid>
      <w:tr w:rsidR="00B741E8" w:rsidRPr="00B1204A" w:rsidTr="00695AC3">
        <w:trPr>
          <w:trHeight w:val="1249"/>
        </w:trPr>
        <w:tc>
          <w:tcPr>
            <w:tcW w:w="2160" w:type="dxa"/>
            <w:shd w:val="clear" w:color="auto" w:fill="FFFFFF" w:themeFill="background1"/>
            <w:vAlign w:val="center"/>
          </w:tcPr>
          <w:p w:rsidR="00B741E8" w:rsidRPr="00B1204A" w:rsidRDefault="00C939B4" w:rsidP="009434F9">
            <w:pPr>
              <w:pStyle w:val="PersonalName"/>
              <w:rPr>
                <w:rFonts w:ascii="Helvetica" w:hAnsi="Helvetica" w:cs="Helvetica"/>
              </w:rPr>
            </w:pPr>
            <w:r w:rsidRPr="00A53351">
              <w:rPr>
                <w:rFonts w:ascii="Arial" w:eastAsia="MS Mincho" w:hAnsi="Arial" w:cs="Arial"/>
                <w:b/>
                <w:noProof/>
                <w:color w:val="775F55" w:themeColor="text2"/>
                <w:sz w:val="24"/>
                <w:szCs w:val="24"/>
                <w:lang w:eastAsia="en-US"/>
              </w:rPr>
              <w:drawing>
                <wp:inline distT="0" distB="0" distL="0" distR="0">
                  <wp:extent cx="953135" cy="1163955"/>
                  <wp:effectExtent l="0" t="0" r="0" b="0"/>
                  <wp:docPr id="51" name="Picture 51" descr="\\PEPE\STAFF$\alexander.agrinsoni\Desktop\IADC_New_Logo_Blue_Letter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EPE\STAFF$\alexander.agrinsoni\Desktop\IADC_New_Logo_Blue_Letter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:rsidR="00B741E8" w:rsidRPr="007E2486" w:rsidRDefault="00695AC3" w:rsidP="00F602AA">
            <w:pPr>
              <w:pStyle w:val="PersonalNam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color w:val="002060"/>
                  <w:kern w:val="0"/>
                  <w:szCs w:val="40"/>
                  <w:lang w:eastAsia="en-US"/>
                  <w14:ligatures w14:val="none"/>
                </w:rPr>
                <w:id w:val="-629867370"/>
                <w:placeholder>
                  <w:docPart w:val="DCDF4CC5C8A248A18439BCA6AC79454E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9434F9" w:rsidRPr="004708BE">
                  <w:rPr>
                    <w:rFonts w:ascii="Arial" w:eastAsia="Arial" w:hAnsi="Arial" w:cs="Arial"/>
                    <w:b/>
                    <w:bCs/>
                    <w:color w:val="002060"/>
                    <w:kern w:val="0"/>
                    <w:szCs w:val="40"/>
                    <w:lang w:eastAsia="en-US"/>
                    <w14:ligatures w14:val="none"/>
                  </w:rPr>
                  <w:t>INTER-AMERICAN DEFENSE COLLEGE</w:t>
                </w:r>
                <w:r w:rsidR="009434F9" w:rsidRPr="004708BE">
                  <w:rPr>
                    <w:rFonts w:ascii="Arial" w:eastAsia="Arial" w:hAnsi="Arial" w:cs="Arial"/>
                    <w:b/>
                    <w:bCs/>
                    <w:color w:val="002060"/>
                    <w:kern w:val="0"/>
                    <w:szCs w:val="40"/>
                    <w:lang w:eastAsia="en-US"/>
                    <w14:ligatures w14:val="none"/>
                  </w:rPr>
                  <w:tab/>
                  <w:t>SUCCINCT BIOGRAPHY</w:t>
                </w:r>
              </w:sdtContent>
            </w:sdt>
          </w:p>
        </w:tc>
      </w:tr>
    </w:tbl>
    <w:tbl>
      <w:tblPr>
        <w:tblpPr w:leftFromText="180" w:rightFromText="180" w:vertAnchor="page" w:horzAnchor="margin" w:tblpY="2311"/>
        <w:tblW w:w="5131" w:type="pct"/>
        <w:tblLook w:val="04A0" w:firstRow="1" w:lastRow="0" w:firstColumn="1" w:lastColumn="0" w:noHBand="0" w:noVBand="1"/>
      </w:tblPr>
      <w:tblGrid>
        <w:gridCol w:w="7467"/>
        <w:gridCol w:w="2877"/>
      </w:tblGrid>
      <w:tr w:rsidR="003F6967" w:rsidRPr="004708BE" w:rsidTr="001B462B">
        <w:trPr>
          <w:trHeight w:val="413"/>
        </w:trPr>
        <w:tc>
          <w:tcPr>
            <w:tcW w:w="7675" w:type="dxa"/>
            <w:shd w:val="clear" w:color="auto" w:fill="355D7E" w:themeFill="accent1" w:themeFillShade="8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4505B" w:rsidRPr="00B1204A" w:rsidRDefault="0080096E" w:rsidP="0080096E">
            <w:pPr>
              <w:pStyle w:val="Date"/>
              <w:framePr w:wrap="auto" w:hAnchor="text" w:xAlign="left" w:yAlign="inline"/>
              <w:suppressOverlap w:val="0"/>
              <w:rPr>
                <w:rFonts w:ascii="Helvetica" w:hAnsi="Helvetica" w:cs="Helvetica"/>
              </w:rPr>
            </w:pPr>
            <w:r w:rsidRPr="0024505B">
              <w:rPr>
                <w:rFonts w:ascii="Arial" w:hAnsi="Arial" w:cs="Arial"/>
                <w:kern w:val="0"/>
                <w14:ligatures w14:val="none"/>
              </w:rPr>
              <w:t>Overwrite your Rank or Title, Name and LAST NAME here</w:t>
            </w:r>
          </w:p>
        </w:tc>
        <w:tc>
          <w:tcPr>
            <w:tcW w:w="2905" w:type="dxa"/>
            <w:shd w:val="clear" w:color="auto" w:fill="DCBB30"/>
            <w:tcMar>
              <w:top w:w="29" w:type="dxa"/>
              <w:left w:w="115" w:type="dxa"/>
              <w:bottom w:w="29" w:type="dxa"/>
              <w:right w:w="115" w:type="dxa"/>
            </w:tcMar>
          </w:tcPr>
          <w:sdt>
            <w:sdtPr>
              <w:id w:val="218072593"/>
              <w:placeholder>
                <w:docPart w:val="BA63A83C3D534D27A072A4A9551023ED"/>
              </w:placeholder>
              <w:date w:fullDate="2019-11-22T00:00:00Z">
                <w:dateFormat w:val="d-M-yyyy"/>
                <w:lid w:val="es-ES"/>
                <w:storeMappedDataAs w:val="dateTime"/>
                <w:calendar w:val="gregorian"/>
              </w:date>
            </w:sdtPr>
            <w:sdtEndPr/>
            <w:sdtContent>
              <w:p w:rsidR="00A27F9B" w:rsidRDefault="00CE1190" w:rsidP="00A27F9B">
                <w:pPr>
                  <w:pStyle w:val="Date"/>
                  <w:framePr w:wrap="auto" w:hAnchor="text" w:xAlign="left" w:yAlign="inline"/>
                  <w:suppressOverlap w:val="0"/>
                  <w:rPr>
                    <w:b w:val="0"/>
                    <w:color w:val="auto"/>
                  </w:rPr>
                </w:pPr>
                <w:r>
                  <w:rPr>
                    <w:lang w:val="es-ES"/>
                  </w:rPr>
                  <w:t>22-11-2019</w:t>
                </w:r>
              </w:p>
            </w:sdtContent>
          </w:sdt>
          <w:p w:rsidR="0024505B" w:rsidRPr="004708BE" w:rsidRDefault="0024505B" w:rsidP="002450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505B" w:rsidRPr="007E2486" w:rsidTr="0080096E">
        <w:trPr>
          <w:trHeight w:val="2688"/>
        </w:trPr>
        <w:tc>
          <w:tcPr>
            <w:tcW w:w="7675" w:type="dxa"/>
            <w:shd w:val="clear" w:color="auto" w:fill="auto"/>
            <w:vAlign w:val="center"/>
          </w:tcPr>
          <w:p w:rsidR="008F7147" w:rsidRDefault="008F7147" w:rsidP="0024505B">
            <w:pPr>
              <w:tabs>
                <w:tab w:val="center" w:pos="4680"/>
                <w:tab w:val="right" w:pos="9270"/>
              </w:tabs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24505B" w:rsidRDefault="0024505B" w:rsidP="0024505B">
            <w:pPr>
              <w:tabs>
                <w:tab w:val="center" w:pos="4680"/>
                <w:tab w:val="right" w:pos="9270"/>
              </w:tabs>
              <w:rPr>
                <w:rFonts w:ascii="Arial" w:eastAsia="Arial" w:hAnsi="Arial" w:cs="Arial"/>
                <w:b/>
                <w:bCs/>
                <w:sz w:val="20"/>
              </w:rPr>
            </w:pPr>
            <w:r w:rsidRPr="00A017B4">
              <w:rPr>
                <w:rFonts w:ascii="Arial" w:eastAsia="Arial" w:hAnsi="Arial" w:cs="Arial"/>
                <w:b/>
                <w:bCs/>
                <w:sz w:val="20"/>
              </w:rPr>
              <w:t>Overwrite the following information here:</w:t>
            </w:r>
          </w:p>
          <w:p w:rsidR="0024505B" w:rsidRPr="00F42AD7" w:rsidRDefault="0024505B" w:rsidP="0024505B">
            <w:pPr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</w:pPr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Sponsoring organization or service</w:t>
            </w:r>
            <w:r w:rsidR="008F7147"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:</w:t>
            </w:r>
            <w:r w:rsidRPr="00F42AD7">
              <w:rPr>
                <w:rFonts w:ascii="Arial" w:eastAsia="Arial" w:hAnsi="Arial" w:cs="Arial"/>
                <w:color w:val="595959" w:themeColor="text1" w:themeTint="A6"/>
                <w:sz w:val="20"/>
              </w:rPr>
              <w:br/>
            </w:r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Number of years of professional experience</w:t>
            </w:r>
            <w:r w:rsidR="008F7147"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:</w:t>
            </w:r>
            <w:r w:rsidRPr="00F42AD7">
              <w:rPr>
                <w:rFonts w:ascii="Arial" w:eastAsia="Arial" w:hAnsi="Arial" w:cs="Arial"/>
                <w:color w:val="595959" w:themeColor="text1" w:themeTint="A6"/>
                <w:sz w:val="20"/>
              </w:rPr>
              <w:br/>
            </w:r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Personal email address</w:t>
            </w:r>
            <w:r w:rsidR="008F7147"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:</w:t>
            </w:r>
            <w:r w:rsidRPr="00F42AD7">
              <w:rPr>
                <w:rFonts w:ascii="Arial" w:eastAsia="Arial" w:hAnsi="Arial" w:cs="Arial"/>
                <w:color w:val="595959" w:themeColor="text1" w:themeTint="A6"/>
                <w:sz w:val="20"/>
              </w:rPr>
              <w:br/>
            </w:r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Occupation</w:t>
            </w:r>
            <w:r w:rsidR="008F7147"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:</w:t>
            </w:r>
            <w:r w:rsidRPr="00F42AD7">
              <w:rPr>
                <w:rFonts w:ascii="Arial" w:eastAsia="Arial" w:hAnsi="Arial" w:cs="Arial"/>
                <w:color w:val="595959" w:themeColor="text1" w:themeTint="A6"/>
                <w:sz w:val="20"/>
              </w:rPr>
              <w:br/>
            </w:r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Place of birth</w:t>
            </w:r>
            <w:r w:rsidR="008F7147"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:</w:t>
            </w:r>
            <w:r w:rsidRPr="00F42AD7">
              <w:rPr>
                <w:rFonts w:ascii="Arial" w:eastAsia="Arial" w:hAnsi="Arial" w:cs="Arial"/>
                <w:color w:val="595959" w:themeColor="text1" w:themeTint="A6"/>
                <w:sz w:val="20"/>
              </w:rPr>
              <w:br/>
            </w:r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Date of birth (</w:t>
            </w:r>
            <w:proofErr w:type="spellStart"/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dd</w:t>
            </w:r>
            <w:proofErr w:type="spellEnd"/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/mm/</w:t>
            </w:r>
            <w:proofErr w:type="spellStart"/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yy</w:t>
            </w:r>
            <w:proofErr w:type="spellEnd"/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)</w:t>
            </w:r>
            <w:r w:rsidR="008F7147"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:</w:t>
            </w:r>
          </w:p>
          <w:p w:rsidR="00A7074C" w:rsidRPr="00F42AD7" w:rsidRDefault="00A7074C" w:rsidP="0024505B">
            <w:pPr>
              <w:rPr>
                <w:rFonts w:ascii="Arial" w:eastAsia="Arial" w:hAnsi="Arial" w:cs="Arial"/>
                <w:color w:val="595959" w:themeColor="text1" w:themeTint="A6"/>
                <w:sz w:val="20"/>
              </w:rPr>
            </w:pPr>
            <w:r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Phone number</w:t>
            </w:r>
            <w:r w:rsidR="008F7147" w:rsidRPr="00F42AD7">
              <w:rPr>
                <w:rFonts w:ascii="Arial" w:eastAsia="Arial" w:hAnsi="Arial" w:cs="Arial"/>
                <w:bCs/>
                <w:color w:val="595959" w:themeColor="text1" w:themeTint="A6"/>
                <w:sz w:val="20"/>
              </w:rPr>
              <w:t>:</w:t>
            </w:r>
          </w:p>
          <w:p w:rsidR="0024505B" w:rsidRPr="00B1204A" w:rsidRDefault="0024505B" w:rsidP="0024505B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2905" w:type="dxa"/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24505B" w:rsidRPr="007E2486" w:rsidRDefault="0080096E" w:rsidP="003F6967">
            <w:pPr>
              <w:jc w:val="center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noProof/>
                <w:lang w:eastAsia="en-US"/>
              </w:rPr>
              <w:drawing>
                <wp:inline distT="0" distB="0" distL="0" distR="0" wp14:anchorId="73633687" wp14:editId="402FDF9D">
                  <wp:extent cx="1148316" cy="1670278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91" cy="1681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147" w:rsidRDefault="009434F9" w:rsidP="008F7147">
      <w:pPr>
        <w:tabs>
          <w:tab w:val="center" w:pos="4680"/>
          <w:tab w:val="right" w:pos="9270"/>
        </w:tabs>
        <w:rPr>
          <w:rFonts w:ascii="Arial" w:eastAsia="Arial" w:hAnsi="Arial" w:cs="Arial"/>
          <w:b/>
          <w:bCs/>
          <w:sz w:val="20"/>
        </w:rPr>
      </w:pPr>
      <w:r w:rsidRPr="00A017B4">
        <w:rPr>
          <w:rFonts w:ascii="Helvetica" w:eastAsia="Arial" w:hAnsi="Helvetica" w:cs="Helvetica"/>
          <w:b/>
          <w:bCs/>
          <w:sz w:val="20"/>
        </w:rPr>
        <w:t>PROFES</w:t>
      </w:r>
      <w:r w:rsidRPr="00A017B4">
        <w:rPr>
          <w:rFonts w:ascii="Arial" w:eastAsia="Arial" w:hAnsi="Arial" w:cs="Arial"/>
          <w:b/>
          <w:bCs/>
          <w:sz w:val="20"/>
        </w:rPr>
        <w:t xml:space="preserve">SIONAL INFORMATION </w:t>
      </w:r>
      <w:r w:rsidR="005839F0">
        <w:rPr>
          <w:rFonts w:ascii="Arial" w:eastAsia="Arial" w:hAnsi="Arial" w:cs="Arial"/>
          <w:b/>
          <w:bCs/>
          <w:sz w:val="20"/>
        </w:rPr>
        <w:t xml:space="preserve">(Write a short résumé of your professional career) </w:t>
      </w:r>
      <w:bookmarkStart w:id="0" w:name="_GoBack"/>
      <w:bookmarkEnd w:id="0"/>
    </w:p>
    <w:p w:rsidR="009434F9" w:rsidRPr="00F42AD7" w:rsidRDefault="009434F9" w:rsidP="008F7147">
      <w:pPr>
        <w:tabs>
          <w:tab w:val="center" w:pos="4680"/>
          <w:tab w:val="right" w:pos="9270"/>
        </w:tabs>
        <w:rPr>
          <w:rFonts w:ascii="Arial" w:eastAsia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Ipsum dolor sits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amet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consectetur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adipiscing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elit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Curabitur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eros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arcu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feugiat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aliquam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velit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vitae,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iaculis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scelerisque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augue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Ut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laoreet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eu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nisi in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venenatis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Curabitur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dignissim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pretium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diam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, ac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finibus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sapien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porta a.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Nulla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vitae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facilisis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tortor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. Maecenas id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tincidunt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quam,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eu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porttitor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nisl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Aenean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gramStart"/>
      <w:r w:rsidRPr="00F42AD7">
        <w:rPr>
          <w:rFonts w:ascii="Arial" w:eastAsia="Arial" w:hAnsi="Arial" w:cs="Arial"/>
          <w:color w:val="595959" w:themeColor="text1" w:themeTint="A6"/>
          <w:sz w:val="20"/>
        </w:rPr>
        <w:t>a</w:t>
      </w:r>
      <w:proofErr w:type="gram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ipsum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molestie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mattis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sapien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sit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amet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scelerisque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felis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Pellentesque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sagittis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nulla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proofErr w:type="gramStart"/>
      <w:r w:rsidRPr="00F42AD7">
        <w:rPr>
          <w:rFonts w:ascii="Arial" w:eastAsia="Arial" w:hAnsi="Arial" w:cs="Arial"/>
          <w:color w:val="595959" w:themeColor="text1" w:themeTint="A6"/>
          <w:sz w:val="20"/>
        </w:rPr>
        <w:t>nec</w:t>
      </w:r>
      <w:proofErr w:type="spellEnd"/>
      <w:proofErr w:type="gram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purus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faucibus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auctor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. Maecenas </w:t>
      </w:r>
      <w:proofErr w:type="gramStart"/>
      <w:r w:rsidRPr="00F42AD7">
        <w:rPr>
          <w:rFonts w:ascii="Arial" w:eastAsia="Arial" w:hAnsi="Arial" w:cs="Arial"/>
          <w:color w:val="595959" w:themeColor="text1" w:themeTint="A6"/>
          <w:sz w:val="20"/>
        </w:rPr>
        <w:t>et</w:t>
      </w:r>
      <w:proofErr w:type="gram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augue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fermentum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rutrum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libero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eget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varius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tortor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>.</w:t>
      </w:r>
    </w:p>
    <w:p w:rsidR="009434F9" w:rsidRPr="00F42AD7" w:rsidRDefault="009434F9" w:rsidP="009434F9">
      <w:pPr>
        <w:rPr>
          <w:rFonts w:ascii="Arial" w:eastAsia="Arial" w:hAnsi="Arial" w:cs="Arial"/>
          <w:color w:val="595959" w:themeColor="text1" w:themeTint="A6"/>
          <w:sz w:val="20"/>
        </w:rPr>
      </w:pP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Donec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maximus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arcu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tortor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, </w:t>
      </w:r>
      <w:proofErr w:type="spellStart"/>
      <w:proofErr w:type="gramStart"/>
      <w:r w:rsidRPr="00F42AD7">
        <w:rPr>
          <w:rFonts w:ascii="Arial" w:eastAsia="Arial" w:hAnsi="Arial" w:cs="Arial"/>
          <w:color w:val="595959" w:themeColor="text1" w:themeTint="A6"/>
          <w:sz w:val="20"/>
        </w:rPr>
        <w:t>nec</w:t>
      </w:r>
      <w:proofErr w:type="spellEnd"/>
      <w:proofErr w:type="gram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bibendum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tortor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consequat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eget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Ut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eu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ligula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ut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velit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accumsan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porta at id libero.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Mauris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eget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felis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ut ex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convallis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viverra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Nulla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tristique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blandit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massa, et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mattis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mauris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iaculis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sed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Maecenas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ipsum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elit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ornare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luctus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efficitur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finibus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dignissim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non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dui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Mauris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luctus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sit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amet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dui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vitae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fermentum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. Ut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tempor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ex non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ligula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mollis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egestas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Phasellus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condimentum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tortor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at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justo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ultrices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pretium.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Aenean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mattis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libero vitae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dignissim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venenatis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. Sed erat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dui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aliquet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id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turpis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non,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pellentesque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gravida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sapien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Duis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sit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amet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velit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libero.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Sed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tempor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,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orci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sit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amet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 semper </w:t>
      </w:r>
      <w:proofErr w:type="spellStart"/>
      <w:r w:rsidRPr="00F42AD7">
        <w:rPr>
          <w:rFonts w:ascii="Arial" w:eastAsia="Arial" w:hAnsi="Arial" w:cs="Arial"/>
          <w:color w:val="595959" w:themeColor="text1" w:themeTint="A6"/>
          <w:sz w:val="20"/>
        </w:rPr>
        <w:t>fermentum</w:t>
      </w:r>
      <w:proofErr w:type="spellEnd"/>
      <w:r w:rsidRPr="00F42AD7">
        <w:rPr>
          <w:rFonts w:ascii="Arial" w:eastAsia="Arial" w:hAnsi="Arial" w:cs="Arial"/>
          <w:color w:val="595959" w:themeColor="text1" w:themeTint="A6"/>
          <w:sz w:val="20"/>
        </w:rPr>
        <w:t>, ex semper sed.</w:t>
      </w:r>
    </w:p>
    <w:p w:rsidR="00A7074C" w:rsidRPr="00A017B4" w:rsidRDefault="00416AA8" w:rsidP="0017463E">
      <w:pPr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Arial" w:hAnsi="Arial" w:cs="Arial"/>
          <w:b/>
          <w:bCs/>
          <w:sz w:val="20"/>
        </w:rPr>
        <w:t>EDUCATION (including seco</w:t>
      </w:r>
      <w:r w:rsidR="0017463E" w:rsidRPr="00A017B4">
        <w:rPr>
          <w:rFonts w:ascii="Arial" w:eastAsia="Arial" w:hAnsi="Arial" w:cs="Arial"/>
          <w:b/>
          <w:bCs/>
          <w:sz w:val="20"/>
        </w:rPr>
        <w:t>ndary)</w:t>
      </w:r>
    </w:p>
    <w:p w:rsidR="0017463E" w:rsidRPr="00F42AD7" w:rsidRDefault="0017463E" w:rsidP="0017463E">
      <w:pPr>
        <w:rPr>
          <w:rFonts w:ascii="Arial" w:eastAsia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2013 - 2014 / Degree, Title, License obtained / Name of the institution / Country</w:t>
      </w:r>
    </w:p>
    <w:p w:rsidR="0017463E" w:rsidRPr="00F42AD7" w:rsidRDefault="0017463E" w:rsidP="0017463E">
      <w:pPr>
        <w:rPr>
          <w:rFonts w:ascii="Arial" w:eastAsia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2005 - 2006 / Degree, Title, License obtained / Name of the institution / Country</w:t>
      </w:r>
    </w:p>
    <w:p w:rsidR="0017463E" w:rsidRPr="00F42AD7" w:rsidRDefault="0017463E" w:rsidP="0017463E">
      <w:pPr>
        <w:rPr>
          <w:rFonts w:ascii="Arial" w:eastAsia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1990 - 1994 / Degree, Title, License obtained / Name of the institution / Country</w:t>
      </w:r>
    </w:p>
    <w:p w:rsidR="00A7074C" w:rsidRDefault="00A7074C" w:rsidP="0017463E">
      <w:pPr>
        <w:rPr>
          <w:rFonts w:ascii="Arial" w:eastAsia="Arial" w:hAnsi="Arial" w:cs="Arial"/>
          <w:color w:val="808080" w:themeColor="background1" w:themeShade="80"/>
          <w:sz w:val="20"/>
        </w:rPr>
      </w:pPr>
    </w:p>
    <w:p w:rsidR="008F7147" w:rsidRDefault="008F7147" w:rsidP="0017463E">
      <w:pPr>
        <w:rPr>
          <w:rFonts w:ascii="Arial" w:eastAsia="Arial" w:hAnsi="Arial" w:cs="Arial"/>
          <w:color w:val="808080" w:themeColor="background1" w:themeShade="80"/>
          <w:sz w:val="20"/>
        </w:rPr>
      </w:pPr>
    </w:p>
    <w:p w:rsidR="00A017B4" w:rsidRDefault="00EE496A" w:rsidP="0017463E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RANK PROMOTION </w:t>
      </w:r>
      <w:r w:rsidR="00A017B4" w:rsidRPr="00A017B4">
        <w:rPr>
          <w:rFonts w:ascii="Arial" w:eastAsia="Arial" w:hAnsi="Arial" w:cs="Arial"/>
          <w:b/>
          <w:sz w:val="20"/>
        </w:rPr>
        <w:t xml:space="preserve">(Since Military/Police Academy, etc. until the </w:t>
      </w:r>
      <w:r w:rsidR="00D1206E">
        <w:rPr>
          <w:rFonts w:ascii="Arial" w:eastAsia="Arial" w:hAnsi="Arial" w:cs="Arial"/>
          <w:b/>
          <w:sz w:val="20"/>
        </w:rPr>
        <w:t>Academic</w:t>
      </w:r>
      <w:r w:rsidR="00A017B4">
        <w:rPr>
          <w:rFonts w:ascii="Arial" w:eastAsia="Arial" w:hAnsi="Arial" w:cs="Arial"/>
          <w:b/>
          <w:sz w:val="20"/>
        </w:rPr>
        <w:t xml:space="preserve"> Year</w:t>
      </w:r>
      <w:r w:rsidR="00A017B4" w:rsidRPr="00A017B4">
        <w:rPr>
          <w:rFonts w:ascii="Arial" w:eastAsia="Arial" w:hAnsi="Arial" w:cs="Arial"/>
          <w:b/>
          <w:sz w:val="20"/>
        </w:rPr>
        <w:t>)</w:t>
      </w:r>
    </w:p>
    <w:p w:rsidR="00A017B4" w:rsidRPr="00F42AD7" w:rsidRDefault="00A017B4" w:rsidP="00A017B4">
      <w:pPr>
        <w:rPr>
          <w:rFonts w:ascii="Arial" w:eastAsia="Arial" w:hAnsi="Arial" w:cs="Arial"/>
          <w:color w:val="595959" w:themeColor="text1" w:themeTint="A6"/>
          <w:sz w:val="20"/>
          <w:lang w:val="fr-FR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1. </w:t>
      </w:r>
      <w:proofErr w:type="spellStart"/>
      <w:r w:rsidR="00D1206E"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Brazilian</w:t>
      </w:r>
      <w:proofErr w:type="spellEnd"/>
      <w:r w:rsidR="00D1206E"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 Air Force </w:t>
      </w:r>
      <w:proofErr w:type="spellStart"/>
      <w:r w:rsidR="00D1206E"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Academy</w:t>
      </w:r>
      <w:proofErr w:type="spellEnd"/>
      <w:r w:rsidR="00D1206E"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, Second Lieutenant, 1990</w:t>
      </w:r>
    </w:p>
    <w:p w:rsidR="00A017B4" w:rsidRPr="00F42AD7" w:rsidRDefault="00A017B4" w:rsidP="00A017B4">
      <w:pPr>
        <w:rPr>
          <w:rFonts w:ascii="Arial" w:eastAsia="Arial" w:hAnsi="Arial" w:cs="Arial"/>
          <w:color w:val="595959" w:themeColor="text1" w:themeTint="A6"/>
          <w:sz w:val="20"/>
          <w:lang w:val="fr-FR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2. </w:t>
      </w:r>
      <w:r w:rsidR="00D1206E"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First Lieutenant, 1995</w:t>
      </w:r>
    </w:p>
    <w:p w:rsidR="00A017B4" w:rsidRPr="00F42AD7" w:rsidRDefault="00A017B4" w:rsidP="00A017B4">
      <w:pPr>
        <w:rPr>
          <w:rFonts w:ascii="Arial" w:hAnsi="Arial" w:cs="Arial"/>
          <w:color w:val="595959" w:themeColor="text1" w:themeTint="A6"/>
          <w:lang w:val="fr-FR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3. </w:t>
      </w:r>
      <w:r w:rsidR="00D1206E"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Etc.</w:t>
      </w:r>
    </w:p>
    <w:p w:rsidR="00A017B4" w:rsidRPr="00F42AD7" w:rsidRDefault="00A017B4" w:rsidP="00A017B4">
      <w:pPr>
        <w:rPr>
          <w:rFonts w:ascii="Arial" w:hAnsi="Arial" w:cs="Arial"/>
          <w:color w:val="595959" w:themeColor="text1" w:themeTint="A6"/>
          <w:lang w:val="fr-FR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 xml:space="preserve">4. </w:t>
      </w:r>
      <w:r w:rsidR="00D1206E" w:rsidRPr="00F42AD7">
        <w:rPr>
          <w:rFonts w:ascii="Arial" w:eastAsia="Arial" w:hAnsi="Arial" w:cs="Arial"/>
          <w:color w:val="595959" w:themeColor="text1" w:themeTint="A6"/>
          <w:sz w:val="20"/>
          <w:lang w:val="fr-FR"/>
        </w:rPr>
        <w:t>Etc.</w:t>
      </w:r>
    </w:p>
    <w:p w:rsidR="00A017B4" w:rsidRPr="00F42AD7" w:rsidRDefault="00A017B4" w:rsidP="00A017B4">
      <w:pPr>
        <w:rPr>
          <w:rFonts w:ascii="Arial" w:hAnsi="Arial" w:cs="Arial"/>
          <w:color w:val="595959" w:themeColor="text1" w:themeTint="A6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5. </w:t>
      </w:r>
      <w:r w:rsidR="00D1206E" w:rsidRPr="00F42AD7">
        <w:rPr>
          <w:rFonts w:ascii="Arial" w:eastAsia="Arial" w:hAnsi="Arial" w:cs="Arial"/>
          <w:color w:val="595959" w:themeColor="text1" w:themeTint="A6"/>
          <w:sz w:val="20"/>
        </w:rPr>
        <w:t>Etc.</w:t>
      </w:r>
    </w:p>
    <w:p w:rsidR="007E2486" w:rsidRDefault="009434F9" w:rsidP="009434F9">
      <w:pPr>
        <w:rPr>
          <w:rFonts w:ascii="Arial" w:eastAsia="Arial" w:hAnsi="Arial" w:cs="Arial"/>
          <w:b/>
          <w:bCs/>
          <w:sz w:val="20"/>
        </w:rPr>
      </w:pPr>
      <w:r w:rsidRPr="00A017B4">
        <w:rPr>
          <w:rFonts w:ascii="Arial" w:eastAsia="Arial" w:hAnsi="Arial" w:cs="Arial"/>
          <w:b/>
          <w:bCs/>
          <w:sz w:val="20"/>
        </w:rPr>
        <w:t>ASSIGNMENTS (professional experience)</w:t>
      </w:r>
    </w:p>
    <w:p w:rsidR="009434F9" w:rsidRPr="00F42AD7" w:rsidRDefault="009434F9" w:rsidP="009434F9">
      <w:pPr>
        <w:rPr>
          <w:rFonts w:ascii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1. Jun 12 - Jul 14 / Title of Position held, Unit or Organization, Location, Province, Country</w:t>
      </w:r>
    </w:p>
    <w:p w:rsidR="009434F9" w:rsidRPr="00F42AD7" w:rsidRDefault="009434F9" w:rsidP="009434F9">
      <w:pPr>
        <w:rPr>
          <w:rFonts w:ascii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2. Mar 11 - Mar 12 / Title of Position held, Unit or Organization, Location, Province, Country</w:t>
      </w:r>
    </w:p>
    <w:p w:rsidR="009434F9" w:rsidRPr="00F42AD7" w:rsidRDefault="009434F9" w:rsidP="009434F9">
      <w:pPr>
        <w:rPr>
          <w:rFonts w:ascii="Arial" w:hAnsi="Arial" w:cs="Arial"/>
          <w:color w:val="595959" w:themeColor="text1" w:themeTint="A6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3. Jun 01 - Mar 03 / Title of Position held, Unit or Organization, Location, Province, Country</w:t>
      </w:r>
    </w:p>
    <w:p w:rsidR="009434F9" w:rsidRPr="00F42AD7" w:rsidRDefault="009434F9" w:rsidP="009434F9">
      <w:pPr>
        <w:rPr>
          <w:rFonts w:ascii="Arial" w:hAnsi="Arial" w:cs="Arial"/>
          <w:color w:val="595959" w:themeColor="text1" w:themeTint="A6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4. Jul 97 - Jul 98 / Title of Position held, Unit or Organization, Location, Province, Country</w:t>
      </w:r>
    </w:p>
    <w:p w:rsidR="00ED4C4E" w:rsidRPr="00F42AD7" w:rsidRDefault="009434F9" w:rsidP="009434F9">
      <w:pPr>
        <w:rPr>
          <w:rFonts w:ascii="Arial" w:eastAsia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5. Aug 95 - Jul 97 / Title of Position held, Unit or Organization, Location, Province, Country</w:t>
      </w:r>
    </w:p>
    <w:p w:rsidR="009434F9" w:rsidRPr="00A017B4" w:rsidRDefault="009434F9" w:rsidP="009434F9">
      <w:pPr>
        <w:rPr>
          <w:rFonts w:ascii="Arial" w:hAnsi="Arial" w:cs="Arial"/>
        </w:rPr>
      </w:pPr>
      <w:r w:rsidRPr="00A017B4">
        <w:rPr>
          <w:rFonts w:ascii="Arial" w:hAnsi="Arial" w:cs="Arial"/>
          <w:b/>
          <w:sz w:val="20"/>
        </w:rPr>
        <w:t>RELEVANT ACHIEVEMENTS (publications, distinctions, awards, decorations, merit)</w:t>
      </w:r>
    </w:p>
    <w:p w:rsidR="009434F9" w:rsidRPr="00F42AD7" w:rsidRDefault="009434F9" w:rsidP="009434F9">
      <w:pPr>
        <w:rPr>
          <w:rFonts w:ascii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1. 2012 / Title of book, article, essay, thesis, monography</w:t>
      </w:r>
    </w:p>
    <w:p w:rsidR="009434F9" w:rsidRPr="00F42AD7" w:rsidRDefault="009434F9" w:rsidP="009434F9">
      <w:pPr>
        <w:rPr>
          <w:rFonts w:ascii="Arial" w:eastAsia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2. 2014 / Name of Award or Decoration</w:t>
      </w:r>
    </w:p>
    <w:p w:rsidR="009434F9" w:rsidRPr="00A017B4" w:rsidRDefault="009434F9" w:rsidP="009434F9">
      <w:pPr>
        <w:rPr>
          <w:rFonts w:ascii="Arial" w:hAnsi="Arial" w:cs="Arial"/>
          <w:b/>
          <w:sz w:val="20"/>
        </w:rPr>
      </w:pPr>
      <w:r w:rsidRPr="00A017B4">
        <w:rPr>
          <w:rFonts w:ascii="Arial" w:hAnsi="Arial" w:cs="Arial"/>
          <w:b/>
          <w:sz w:val="20"/>
        </w:rPr>
        <w:t>SPOKEN LANGUAGES</w:t>
      </w:r>
    </w:p>
    <w:p w:rsidR="009434F9" w:rsidRPr="00F42AD7" w:rsidRDefault="009434F9" w:rsidP="009434F9">
      <w:pPr>
        <w:rPr>
          <w:rFonts w:ascii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1. Mother language (Native speaker 100%): </w:t>
      </w:r>
    </w:p>
    <w:p w:rsidR="007E2486" w:rsidRPr="00F42AD7" w:rsidRDefault="009434F9">
      <w:pPr>
        <w:rPr>
          <w:rFonts w:ascii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2. Second language (</w:t>
      </w:r>
      <w:proofErr w:type="gramStart"/>
      <w:r w:rsidRPr="00F42AD7">
        <w:rPr>
          <w:rFonts w:ascii="Arial" w:eastAsia="Arial" w:hAnsi="Arial" w:cs="Arial"/>
          <w:color w:val="595959" w:themeColor="text1" w:themeTint="A6"/>
          <w:sz w:val="20"/>
        </w:rPr>
        <w:t>%</w:t>
      </w:r>
      <w:proofErr w:type="gramEnd"/>
      <w:r w:rsidRPr="00F42AD7">
        <w:rPr>
          <w:rFonts w:ascii="Arial" w:eastAsia="Arial" w:hAnsi="Arial" w:cs="Arial"/>
          <w:color w:val="595959" w:themeColor="text1" w:themeTint="A6"/>
          <w:sz w:val="20"/>
        </w:rPr>
        <w:t>):</w:t>
      </w:r>
    </w:p>
    <w:p w:rsidR="009455EB" w:rsidRPr="00F42AD7" w:rsidRDefault="009434F9">
      <w:pPr>
        <w:rPr>
          <w:rFonts w:ascii="Arial" w:eastAsia="Arial" w:hAnsi="Arial" w:cs="Arial"/>
          <w:color w:val="595959" w:themeColor="text1" w:themeTint="A6"/>
          <w:sz w:val="20"/>
        </w:rPr>
      </w:pPr>
      <w:r w:rsidRPr="00F42AD7">
        <w:rPr>
          <w:rFonts w:ascii="Arial" w:eastAsia="Arial" w:hAnsi="Arial" w:cs="Arial"/>
          <w:color w:val="595959" w:themeColor="text1" w:themeTint="A6"/>
          <w:sz w:val="20"/>
        </w:rPr>
        <w:t>3. Third language (</w:t>
      </w:r>
      <w:proofErr w:type="gramStart"/>
      <w:r w:rsidRPr="00F42AD7">
        <w:rPr>
          <w:rFonts w:ascii="Arial" w:eastAsia="Arial" w:hAnsi="Arial" w:cs="Arial"/>
          <w:color w:val="595959" w:themeColor="text1" w:themeTint="A6"/>
          <w:sz w:val="20"/>
        </w:rPr>
        <w:t>%</w:t>
      </w:r>
      <w:proofErr w:type="gramEnd"/>
      <w:r w:rsidRPr="00F42AD7">
        <w:rPr>
          <w:rFonts w:ascii="Arial" w:eastAsia="Arial" w:hAnsi="Arial" w:cs="Arial"/>
          <w:color w:val="595959" w:themeColor="text1" w:themeTint="A6"/>
          <w:sz w:val="20"/>
        </w:rPr>
        <w:t xml:space="preserve">): </w:t>
      </w:r>
    </w:p>
    <w:p w:rsidR="00D1206E" w:rsidRDefault="00D1206E">
      <w:pPr>
        <w:rPr>
          <w:rFonts w:ascii="Arial" w:eastAsia="Arial" w:hAnsi="Arial" w:cs="Arial"/>
          <w:color w:val="808080" w:themeColor="background1" w:themeShade="80"/>
          <w:sz w:val="20"/>
        </w:rPr>
      </w:pPr>
    </w:p>
    <w:sectPr w:rsidR="00D1206E" w:rsidSect="008F7147">
      <w:headerReference w:type="default" r:id="rId10"/>
      <w:footerReference w:type="default" r:id="rId11"/>
      <w:pgSz w:w="12240" w:h="15840"/>
      <w:pgMar w:top="90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C8" w:rsidRDefault="00FE48C8">
      <w:r>
        <w:separator/>
      </w:r>
    </w:p>
  </w:endnote>
  <w:endnote w:type="continuationSeparator" w:id="0">
    <w:p w:rsidR="00FE48C8" w:rsidRDefault="00FE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GothicE">
    <w:altName w:val="HGPｺﾞｼｯｸE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5EB" w:rsidRDefault="009455EB"/>
  <w:p w:rsidR="009455EB" w:rsidRDefault="00AD227D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95AC3" w:rsidRPr="00695AC3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C8" w:rsidRDefault="00FE48C8">
      <w:r>
        <w:separator/>
      </w:r>
    </w:p>
  </w:footnote>
  <w:footnote w:type="continuationSeparator" w:id="0">
    <w:p w:rsidR="00FE48C8" w:rsidRDefault="00FE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Author"/>
      <w:id w:val="5384246"/>
      <w:placeholder>
        <w:docPart w:val="D18932B7951842B189FCBDE09DF688F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455EB" w:rsidRDefault="009434F9">
        <w:pPr>
          <w:pStyle w:val="HeaderOdd"/>
        </w:pPr>
        <w:r>
          <w:t>INTER-AMERICAN DEFENSE COLLEGE</w:t>
        </w:r>
        <w:r>
          <w:tab/>
          <w:t>SUCCINCT BIOGRAPHY</w:t>
        </w:r>
      </w:p>
    </w:sdtContent>
  </w:sdt>
  <w:p w:rsidR="009455EB" w:rsidRDefault="00945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55"/>
    <w:rsid w:val="00136FFB"/>
    <w:rsid w:val="00174549"/>
    <w:rsid w:val="0017463E"/>
    <w:rsid w:val="001B462B"/>
    <w:rsid w:val="00202427"/>
    <w:rsid w:val="0024505B"/>
    <w:rsid w:val="00303C55"/>
    <w:rsid w:val="003F6967"/>
    <w:rsid w:val="00416AA8"/>
    <w:rsid w:val="00460341"/>
    <w:rsid w:val="004708BE"/>
    <w:rsid w:val="005839F0"/>
    <w:rsid w:val="00695AC3"/>
    <w:rsid w:val="0075004B"/>
    <w:rsid w:val="007E2486"/>
    <w:rsid w:val="0080096E"/>
    <w:rsid w:val="008E6515"/>
    <w:rsid w:val="008F7147"/>
    <w:rsid w:val="009150CA"/>
    <w:rsid w:val="00916D14"/>
    <w:rsid w:val="009434F9"/>
    <w:rsid w:val="009455EB"/>
    <w:rsid w:val="0097577D"/>
    <w:rsid w:val="009E29FB"/>
    <w:rsid w:val="00A017B4"/>
    <w:rsid w:val="00A12234"/>
    <w:rsid w:val="00A27F9B"/>
    <w:rsid w:val="00A7074C"/>
    <w:rsid w:val="00AC51A0"/>
    <w:rsid w:val="00AD093B"/>
    <w:rsid w:val="00AD227D"/>
    <w:rsid w:val="00B1204A"/>
    <w:rsid w:val="00B500AE"/>
    <w:rsid w:val="00B741E8"/>
    <w:rsid w:val="00BC6FFD"/>
    <w:rsid w:val="00C42705"/>
    <w:rsid w:val="00C939B4"/>
    <w:rsid w:val="00CE1190"/>
    <w:rsid w:val="00CE74A1"/>
    <w:rsid w:val="00D1206E"/>
    <w:rsid w:val="00ED4C4E"/>
    <w:rsid w:val="00EE496A"/>
    <w:rsid w:val="00F02214"/>
    <w:rsid w:val="00F42AD7"/>
    <w:rsid w:val="00F602AA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83B8BF8-261F-4630-BAF5-8450FF3A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DF4CC5C8A248A18439BCA6AC79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A66D-82E8-4163-932D-6CBEF27A4555}"/>
      </w:docPartPr>
      <w:docPartBody>
        <w:p w:rsidR="00FC4CEA" w:rsidRDefault="00A25E08" w:rsidP="00A25E08">
          <w:pPr>
            <w:pStyle w:val="DCDF4CC5C8A248A18439BCA6AC79454E"/>
          </w:pPr>
          <w:r>
            <w:t>[Type your name]</w:t>
          </w:r>
        </w:p>
      </w:docPartBody>
    </w:docPart>
    <w:docPart>
      <w:docPartPr>
        <w:name w:val="D18932B7951842B189FCBDE09DF6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8A4C-7B63-4026-96DA-1DD1DDA8012A}"/>
      </w:docPartPr>
      <w:docPartBody>
        <w:p w:rsidR="00FC4CEA" w:rsidRDefault="00A25E08" w:rsidP="00A25E08">
          <w:pPr>
            <w:pStyle w:val="D18932B7951842B189FCBDE09DF688FA"/>
          </w:pPr>
          <w:r>
            <w:t>[Type your phone number]</w:t>
          </w:r>
        </w:p>
      </w:docPartBody>
    </w:docPart>
    <w:docPart>
      <w:docPartPr>
        <w:name w:val="BA63A83C3D534D27A072A4A95510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0725-4DCB-4B2E-A286-58385682E85E}"/>
      </w:docPartPr>
      <w:docPartBody>
        <w:p w:rsidR="00004DEA" w:rsidRDefault="007E4C39" w:rsidP="007E4C39">
          <w:pPr>
            <w:pStyle w:val="BA63A83C3D534D27A072A4A9551023ED"/>
          </w:pPr>
          <w:r>
            <w:rPr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GothicE">
    <w:altName w:val="HGPｺﾞｼｯｸE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08"/>
    <w:rsid w:val="00004DEA"/>
    <w:rsid w:val="00022DAF"/>
    <w:rsid w:val="00080682"/>
    <w:rsid w:val="0016355B"/>
    <w:rsid w:val="00183ED0"/>
    <w:rsid w:val="002E6E63"/>
    <w:rsid w:val="002F114B"/>
    <w:rsid w:val="002F11A1"/>
    <w:rsid w:val="007E4C39"/>
    <w:rsid w:val="00A25E08"/>
    <w:rsid w:val="00DF52AC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F114B"/>
    <w:rPr>
      <w:color w:val="808080"/>
    </w:rPr>
  </w:style>
  <w:style w:type="paragraph" w:customStyle="1" w:styleId="17E29E8EB1C44D00B47A00DA14088B9D">
    <w:name w:val="17E29E8EB1C44D00B47A00DA14088B9D"/>
  </w:style>
  <w:style w:type="paragraph" w:customStyle="1" w:styleId="97E6A5A132904F03A8A4CB982E967FB1">
    <w:name w:val="97E6A5A132904F03A8A4CB982E967FB1"/>
  </w:style>
  <w:style w:type="paragraph" w:customStyle="1" w:styleId="DF8B7CDDE45643DF8AFF419B37F0B103">
    <w:name w:val="DF8B7CDDE45643DF8AFF419B37F0B103"/>
  </w:style>
  <w:style w:type="paragraph" w:customStyle="1" w:styleId="8A1CD1FC2E44430881088BE2BBE791E3">
    <w:name w:val="8A1CD1FC2E44430881088BE2BBE791E3"/>
  </w:style>
  <w:style w:type="paragraph" w:customStyle="1" w:styleId="F4F0F38167B748AE8148E27129C7F206">
    <w:name w:val="F4F0F38167B748AE8148E27129C7F206"/>
  </w:style>
  <w:style w:type="paragraph" w:customStyle="1" w:styleId="6FA62005881144D995D17FE6A9CB4105">
    <w:name w:val="6FA62005881144D995D17FE6A9CB4105"/>
  </w:style>
  <w:style w:type="paragraph" w:customStyle="1" w:styleId="E0A205D6CB5440F6929664125A4D0439">
    <w:name w:val="E0A205D6CB5440F6929664125A4D0439"/>
  </w:style>
  <w:style w:type="paragraph" w:customStyle="1" w:styleId="FACD529FB15C4FB68B5B3C2DB98CE0FD">
    <w:name w:val="FACD529FB15C4FB68B5B3C2DB98CE0FD"/>
  </w:style>
  <w:style w:type="paragraph" w:customStyle="1" w:styleId="E3524E0D2D594B3AB6B79360B9CE6B0F">
    <w:name w:val="E3524E0D2D594B3AB6B79360B9CE6B0F"/>
  </w:style>
  <w:style w:type="paragraph" w:customStyle="1" w:styleId="B587B1D0CDAF4750A71B087C8F185559">
    <w:name w:val="B587B1D0CDAF4750A71B087C8F185559"/>
  </w:style>
  <w:style w:type="paragraph" w:customStyle="1" w:styleId="9E3343C06184476B9E5145E9FC75FD5E">
    <w:name w:val="9E3343C06184476B9E5145E9FC75FD5E"/>
  </w:style>
  <w:style w:type="paragraph" w:customStyle="1" w:styleId="38F684ECD1164EE6BF4B2406D4DE7581">
    <w:name w:val="38F684ECD1164EE6BF4B2406D4DE7581"/>
  </w:style>
  <w:style w:type="paragraph" w:customStyle="1" w:styleId="EBAAB66BC7A04FC4B1D074049950F5F7">
    <w:name w:val="EBAAB66BC7A04FC4B1D074049950F5F7"/>
  </w:style>
  <w:style w:type="paragraph" w:customStyle="1" w:styleId="B30399EB0D394E18A3BC6A77B39F23D4">
    <w:name w:val="B30399EB0D394E18A3BC6A77B39F23D4"/>
  </w:style>
  <w:style w:type="paragraph" w:customStyle="1" w:styleId="AD0001C3EBA54717B53E773F1A190480">
    <w:name w:val="AD0001C3EBA54717B53E773F1A190480"/>
  </w:style>
  <w:style w:type="paragraph" w:customStyle="1" w:styleId="BFA1A3C675454F52BAA51494215B3530">
    <w:name w:val="BFA1A3C675454F52BAA51494215B3530"/>
  </w:style>
  <w:style w:type="paragraph" w:customStyle="1" w:styleId="8292BAA3A23249EA93257809A7B866E6">
    <w:name w:val="8292BAA3A23249EA93257809A7B866E6"/>
  </w:style>
  <w:style w:type="paragraph" w:customStyle="1" w:styleId="DCDF4CC5C8A248A18439BCA6AC79454E">
    <w:name w:val="DCDF4CC5C8A248A18439BCA6AC79454E"/>
    <w:rsid w:val="00A25E08"/>
  </w:style>
  <w:style w:type="paragraph" w:customStyle="1" w:styleId="1F81DC88DC7444BFA2A50619F5F8E035">
    <w:name w:val="1F81DC88DC7444BFA2A50619F5F8E035"/>
    <w:rsid w:val="00A25E08"/>
  </w:style>
  <w:style w:type="paragraph" w:customStyle="1" w:styleId="2A0292D8816C442C83419438E49C7EDD">
    <w:name w:val="2A0292D8816C442C83419438E49C7EDD"/>
    <w:rsid w:val="00A25E08"/>
  </w:style>
  <w:style w:type="paragraph" w:customStyle="1" w:styleId="D18932B7951842B189FCBDE09DF688FA">
    <w:name w:val="D18932B7951842B189FCBDE09DF688FA"/>
    <w:rsid w:val="00A25E08"/>
  </w:style>
  <w:style w:type="paragraph" w:customStyle="1" w:styleId="5035BB9B85BD424B81669B666DCA0D1E">
    <w:name w:val="5035BB9B85BD424B81669B666DCA0D1E"/>
    <w:rsid w:val="00A25E08"/>
  </w:style>
  <w:style w:type="paragraph" w:customStyle="1" w:styleId="F6C3F44D043B480AA3B8C40EEE258D5D">
    <w:name w:val="F6C3F44D043B480AA3B8C40EEE258D5D"/>
    <w:rsid w:val="00A25E08"/>
  </w:style>
  <w:style w:type="paragraph" w:customStyle="1" w:styleId="C2BFC23DE29D43A99DA7BDD028E725CF">
    <w:name w:val="C2BFC23DE29D43A99DA7BDD028E725CF"/>
    <w:rsid w:val="002F114B"/>
  </w:style>
  <w:style w:type="paragraph" w:customStyle="1" w:styleId="19027726D422452CB17191896A0233EF">
    <w:name w:val="19027726D422452CB17191896A0233EF"/>
    <w:rsid w:val="002F114B"/>
  </w:style>
  <w:style w:type="paragraph" w:customStyle="1" w:styleId="D1366B2CBC854F1091B2BEF8185D6AFC">
    <w:name w:val="D1366B2CBC854F1091B2BEF8185D6AFC"/>
    <w:rsid w:val="002F114B"/>
  </w:style>
  <w:style w:type="paragraph" w:customStyle="1" w:styleId="3F1BC69BBEAB41FC84599DDAAAC292E5">
    <w:name w:val="3F1BC69BBEAB41FC84599DDAAAC292E5"/>
    <w:rsid w:val="002F114B"/>
  </w:style>
  <w:style w:type="paragraph" w:customStyle="1" w:styleId="17132B6B265648449C1198BBF7E25CBF">
    <w:name w:val="17132B6B265648449C1198BBF7E25CBF"/>
    <w:rsid w:val="002F114B"/>
  </w:style>
  <w:style w:type="paragraph" w:customStyle="1" w:styleId="BA63A83C3D534D27A072A4A9551023ED">
    <w:name w:val="BA63A83C3D534D27A072A4A9551023ED"/>
    <w:rsid w:val="007E4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9E4B9FF198A41B4003ECC8EF03B16" ma:contentTypeVersion="11" ma:contentTypeDescription="Create a new document." ma:contentTypeScope="" ma:versionID="fdd7d311b7e03643692d0830f69fbe89">
  <xsd:schema xmlns:xsd="http://www.w3.org/2001/XMLSchema" xmlns:xs="http://www.w3.org/2001/XMLSchema" xmlns:p="http://schemas.microsoft.com/office/2006/metadata/properties" xmlns:ns2="071b34cf-d350-4adf-ae93-e2c4170bf611" xmlns:ns3="5b4a9032-5fa2-4230-8eaa-acbae6fe9f4b" targetNamespace="http://schemas.microsoft.com/office/2006/metadata/properties" ma:root="true" ma:fieldsID="2a025389ed92050dbe634ba5b002b68a" ns2:_="" ns3:_="">
    <xsd:import namespace="071b34cf-d350-4adf-ae93-e2c4170bf611"/>
    <xsd:import namespace="5b4a9032-5fa2-4230-8eaa-acbae6fe9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34cf-d350-4adf-ae93-e2c4170bf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a9032-5fa2-4230-8eaa-acbae6fe9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8E224BC-2FA4-48F8-9DE5-604A377DB971}"/>
</file>

<file path=customXml/itemProps3.xml><?xml version="1.0" encoding="utf-8"?>
<ds:datastoreItem xmlns:ds="http://schemas.openxmlformats.org/officeDocument/2006/customXml" ds:itemID="{3E5B6597-ADE2-4E9E-8E70-FBF683087F36}"/>
</file>

<file path=customXml/itemProps4.xml><?xml version="1.0" encoding="utf-8"?>
<ds:datastoreItem xmlns:ds="http://schemas.openxmlformats.org/officeDocument/2006/customXml" ds:itemID="{069870D4-6F68-4D2D-AC9C-6CFD98870967}"/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43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INTER-AMERICAN DEFENSE COLLEGE	SUCCINCT BIOGRAPHY</dc:creator>
  <cp:lastModifiedBy>Mesquita, Luciano, 1SGT, (BR), IADC</cp:lastModifiedBy>
  <cp:revision>15</cp:revision>
  <cp:lastPrinted>2018-11-19T19:09:00Z</cp:lastPrinted>
  <dcterms:created xsi:type="dcterms:W3CDTF">2018-11-19T16:51:00Z</dcterms:created>
  <dcterms:modified xsi:type="dcterms:W3CDTF">2019-11-22T15:22:00Z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0x010100ADA9E4B9FF198A41B4003ECC8EF03B16</vt:lpwstr>
  </property>
</Properties>
</file>